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03C" w:rsidRDefault="0082503C" w:rsidP="007C2CF1">
      <w:pPr>
        <w:jc w:val="center"/>
        <w:rPr>
          <w:b/>
          <w:bCs/>
        </w:rPr>
      </w:pPr>
      <w:r w:rsidRPr="00B92460">
        <w:rPr>
          <w:b/>
          <w:bCs/>
        </w:rPr>
        <w:t>ПРОТОКОЛ</w:t>
      </w:r>
    </w:p>
    <w:p w:rsidR="0082503C" w:rsidRDefault="0082503C" w:rsidP="007C2CF1">
      <w:pPr>
        <w:jc w:val="center"/>
        <w:rPr>
          <w:b/>
          <w:bCs/>
        </w:rPr>
      </w:pPr>
      <w:r>
        <w:rPr>
          <w:b/>
          <w:bCs/>
        </w:rPr>
        <w:t>проведения промежуточной аттестации по предмету</w:t>
      </w:r>
    </w:p>
    <w:p w:rsidR="0082503C" w:rsidRDefault="0082503C" w:rsidP="007C2CF1">
      <w:pPr>
        <w:jc w:val="center"/>
        <w:rPr>
          <w:b/>
          <w:bCs/>
        </w:rPr>
      </w:pPr>
      <w:r>
        <w:rPr>
          <w:b/>
          <w:bCs/>
        </w:rPr>
        <w:t xml:space="preserve"> «Технология» во 2-а классе</w:t>
      </w:r>
    </w:p>
    <w:p w:rsidR="0082503C" w:rsidRDefault="0082503C" w:rsidP="007C2CF1">
      <w:pPr>
        <w:jc w:val="center"/>
        <w:rPr>
          <w:b/>
          <w:bCs/>
        </w:rPr>
      </w:pPr>
      <w:r>
        <w:rPr>
          <w:b/>
          <w:bCs/>
        </w:rPr>
        <w:t>2020/ 2021 учебный год</w:t>
      </w:r>
    </w:p>
    <w:p w:rsidR="0082503C" w:rsidRDefault="0082503C" w:rsidP="007C2CF1">
      <w:pPr>
        <w:rPr>
          <w:b/>
          <w:bCs/>
        </w:rPr>
      </w:pPr>
    </w:p>
    <w:p w:rsidR="0082503C" w:rsidRDefault="0082503C" w:rsidP="007C2CF1">
      <w:r>
        <w:t>Дата проведения:  12.04.2020г.</w:t>
      </w:r>
    </w:p>
    <w:p w:rsidR="0082503C" w:rsidRDefault="0082503C" w:rsidP="007C2CF1">
      <w:r>
        <w:t>Учитель:  Яковлева Г. И.</w:t>
      </w:r>
    </w:p>
    <w:p w:rsidR="0082503C" w:rsidRDefault="0082503C" w:rsidP="007C2CF1">
      <w:r>
        <w:t>Ассистент: Ананьева Н. А.</w:t>
      </w:r>
    </w:p>
    <w:p w:rsidR="0082503C" w:rsidRDefault="0082503C" w:rsidP="007C2CF1">
      <w:pPr>
        <w:rPr>
          <w:i/>
          <w:iCs/>
        </w:rPr>
      </w:pPr>
      <w:r>
        <w:t xml:space="preserve">Результаты  выполнения  </w:t>
      </w:r>
      <w:r>
        <w:rPr>
          <w:i/>
          <w:iCs/>
        </w:rPr>
        <w:t>теста</w:t>
      </w:r>
    </w:p>
    <w:p w:rsidR="0082503C" w:rsidRPr="004A7933" w:rsidRDefault="0082503C" w:rsidP="004A7933">
      <w:pPr>
        <w:rPr>
          <w:vanish/>
        </w:rPr>
      </w:pPr>
    </w:p>
    <w:p w:rsidR="0082503C" w:rsidRDefault="0082503C" w:rsidP="00C545A1"/>
    <w:p w:rsidR="0082503C" w:rsidRPr="004A7933" w:rsidRDefault="0082503C" w:rsidP="004A7933">
      <w:pPr>
        <w:rPr>
          <w:vanish/>
        </w:rPr>
      </w:pP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0"/>
        <w:gridCol w:w="1097"/>
        <w:gridCol w:w="1119"/>
        <w:gridCol w:w="1119"/>
        <w:gridCol w:w="1119"/>
        <w:gridCol w:w="1119"/>
        <w:gridCol w:w="1849"/>
        <w:gridCol w:w="1638"/>
      </w:tblGrid>
      <w:tr w:rsidR="0082503C" w:rsidRPr="00C16F03">
        <w:tc>
          <w:tcPr>
            <w:tcW w:w="1380" w:type="dxa"/>
            <w:vMerge w:val="restart"/>
          </w:tcPr>
          <w:p w:rsidR="0082503C" w:rsidRPr="00C16F03" w:rsidRDefault="0082503C" w:rsidP="00063E2D">
            <w:r>
              <w:t xml:space="preserve"> </w:t>
            </w:r>
            <w:r w:rsidRPr="00C16F03">
              <w:t>Всего учащихся</w:t>
            </w:r>
          </w:p>
        </w:tc>
        <w:tc>
          <w:tcPr>
            <w:tcW w:w="1097" w:type="dxa"/>
            <w:vMerge w:val="restart"/>
          </w:tcPr>
          <w:p w:rsidR="0082503C" w:rsidRPr="00C16F03" w:rsidRDefault="0082503C" w:rsidP="00063E2D">
            <w:r w:rsidRPr="00C16F03">
              <w:t>Писало работу</w:t>
            </w:r>
          </w:p>
        </w:tc>
        <w:tc>
          <w:tcPr>
            <w:tcW w:w="4476" w:type="dxa"/>
            <w:gridSpan w:val="4"/>
          </w:tcPr>
          <w:p w:rsidR="0082503C" w:rsidRPr="00C16F03" w:rsidRDefault="0082503C" w:rsidP="00E02F88">
            <w:pPr>
              <w:jc w:val="center"/>
            </w:pPr>
            <w:r>
              <w:t>Получили отметку</w:t>
            </w:r>
          </w:p>
        </w:tc>
        <w:tc>
          <w:tcPr>
            <w:tcW w:w="1849" w:type="dxa"/>
            <w:vMerge w:val="restart"/>
          </w:tcPr>
          <w:p w:rsidR="0082503C" w:rsidRPr="00C16F03" w:rsidRDefault="0082503C" w:rsidP="00063E2D">
            <w:r w:rsidRPr="00C16F03">
              <w:t>Процент успеваемости</w:t>
            </w:r>
          </w:p>
        </w:tc>
        <w:tc>
          <w:tcPr>
            <w:tcW w:w="1638" w:type="dxa"/>
            <w:vMerge w:val="restart"/>
          </w:tcPr>
          <w:p w:rsidR="0082503C" w:rsidRPr="00C16F03" w:rsidRDefault="0082503C" w:rsidP="00063E2D">
            <w:r w:rsidRPr="00C16F03">
              <w:t>Процент качества</w:t>
            </w:r>
          </w:p>
        </w:tc>
      </w:tr>
      <w:tr w:rsidR="0082503C" w:rsidRPr="00C16F03">
        <w:tc>
          <w:tcPr>
            <w:tcW w:w="1380" w:type="dxa"/>
            <w:vMerge/>
          </w:tcPr>
          <w:p w:rsidR="0082503C" w:rsidRPr="00C16F03" w:rsidRDefault="0082503C" w:rsidP="00063E2D"/>
        </w:tc>
        <w:tc>
          <w:tcPr>
            <w:tcW w:w="1097" w:type="dxa"/>
            <w:vMerge/>
          </w:tcPr>
          <w:p w:rsidR="0082503C" w:rsidRPr="00C16F03" w:rsidRDefault="0082503C" w:rsidP="00063E2D"/>
        </w:tc>
        <w:tc>
          <w:tcPr>
            <w:tcW w:w="1119" w:type="dxa"/>
          </w:tcPr>
          <w:p w:rsidR="0082503C" w:rsidRPr="00C16F03" w:rsidRDefault="0082503C" w:rsidP="0017653C">
            <w:pPr>
              <w:jc w:val="center"/>
            </w:pPr>
            <w:r>
              <w:t>5</w:t>
            </w:r>
            <w:r w:rsidRPr="00C16F03">
              <w:t xml:space="preserve"> (чел/%)</w:t>
            </w:r>
          </w:p>
        </w:tc>
        <w:tc>
          <w:tcPr>
            <w:tcW w:w="1119" w:type="dxa"/>
          </w:tcPr>
          <w:p w:rsidR="0082503C" w:rsidRPr="00C16F03" w:rsidRDefault="0082503C" w:rsidP="0017653C">
            <w:pPr>
              <w:jc w:val="center"/>
            </w:pPr>
            <w:r>
              <w:t xml:space="preserve">4 </w:t>
            </w:r>
            <w:r w:rsidRPr="00C16F03">
              <w:t>(чел/%)</w:t>
            </w:r>
          </w:p>
        </w:tc>
        <w:tc>
          <w:tcPr>
            <w:tcW w:w="1119" w:type="dxa"/>
          </w:tcPr>
          <w:p w:rsidR="0082503C" w:rsidRPr="00C16F03" w:rsidRDefault="0082503C" w:rsidP="0017653C">
            <w:pPr>
              <w:jc w:val="center"/>
            </w:pPr>
            <w:r>
              <w:t xml:space="preserve">3 </w:t>
            </w:r>
            <w:r w:rsidRPr="00C16F03">
              <w:t>(чел/%)</w:t>
            </w:r>
          </w:p>
        </w:tc>
        <w:tc>
          <w:tcPr>
            <w:tcW w:w="1119" w:type="dxa"/>
          </w:tcPr>
          <w:p w:rsidR="0082503C" w:rsidRPr="00C16F03" w:rsidRDefault="0082503C" w:rsidP="0017653C">
            <w:pPr>
              <w:jc w:val="center"/>
            </w:pPr>
            <w:r>
              <w:t>2 балла</w:t>
            </w:r>
            <w:r w:rsidRPr="00C16F03">
              <w:t xml:space="preserve"> (чел/%)</w:t>
            </w:r>
          </w:p>
        </w:tc>
        <w:tc>
          <w:tcPr>
            <w:tcW w:w="1849" w:type="dxa"/>
            <w:vMerge/>
          </w:tcPr>
          <w:p w:rsidR="0082503C" w:rsidRPr="00C16F03" w:rsidRDefault="0082503C" w:rsidP="00063E2D"/>
        </w:tc>
        <w:tc>
          <w:tcPr>
            <w:tcW w:w="1638" w:type="dxa"/>
            <w:vMerge/>
          </w:tcPr>
          <w:p w:rsidR="0082503C" w:rsidRPr="00C16F03" w:rsidRDefault="0082503C" w:rsidP="00063E2D"/>
        </w:tc>
      </w:tr>
      <w:tr w:rsidR="0082503C" w:rsidRPr="00C16F03">
        <w:tc>
          <w:tcPr>
            <w:tcW w:w="1380" w:type="dxa"/>
          </w:tcPr>
          <w:p w:rsidR="0082503C" w:rsidRPr="00C16F03" w:rsidRDefault="0082503C" w:rsidP="00063E2D">
            <w:r>
              <w:t>29</w:t>
            </w:r>
          </w:p>
        </w:tc>
        <w:tc>
          <w:tcPr>
            <w:tcW w:w="1097" w:type="dxa"/>
          </w:tcPr>
          <w:p w:rsidR="0082503C" w:rsidRPr="00C16F03" w:rsidRDefault="0082503C" w:rsidP="00063E2D">
            <w:r>
              <w:t>29</w:t>
            </w:r>
          </w:p>
        </w:tc>
        <w:tc>
          <w:tcPr>
            <w:tcW w:w="1119" w:type="dxa"/>
          </w:tcPr>
          <w:p w:rsidR="0082503C" w:rsidRPr="00C16F03" w:rsidRDefault="0082503C" w:rsidP="00063E2D">
            <w:r>
              <w:t>14/48%</w:t>
            </w:r>
          </w:p>
        </w:tc>
        <w:tc>
          <w:tcPr>
            <w:tcW w:w="1119" w:type="dxa"/>
          </w:tcPr>
          <w:p w:rsidR="0082503C" w:rsidRPr="00C16F03" w:rsidRDefault="0082503C" w:rsidP="00063E2D">
            <w:r>
              <w:t>13/45%</w:t>
            </w:r>
          </w:p>
        </w:tc>
        <w:tc>
          <w:tcPr>
            <w:tcW w:w="1119" w:type="dxa"/>
          </w:tcPr>
          <w:p w:rsidR="0082503C" w:rsidRPr="00C16F03" w:rsidRDefault="0082503C" w:rsidP="00063E2D">
            <w:r>
              <w:t>2/7%</w:t>
            </w:r>
          </w:p>
        </w:tc>
        <w:tc>
          <w:tcPr>
            <w:tcW w:w="1119" w:type="dxa"/>
          </w:tcPr>
          <w:p w:rsidR="0082503C" w:rsidRPr="00C16F03" w:rsidRDefault="0082503C" w:rsidP="00063E2D">
            <w:r>
              <w:t>-</w:t>
            </w:r>
          </w:p>
        </w:tc>
        <w:tc>
          <w:tcPr>
            <w:tcW w:w="1849" w:type="dxa"/>
          </w:tcPr>
          <w:p w:rsidR="0082503C" w:rsidRPr="00C16F03" w:rsidRDefault="0082503C" w:rsidP="00063E2D">
            <w:r>
              <w:t>100%</w:t>
            </w:r>
          </w:p>
        </w:tc>
        <w:tc>
          <w:tcPr>
            <w:tcW w:w="1638" w:type="dxa"/>
          </w:tcPr>
          <w:p w:rsidR="0082503C" w:rsidRPr="00C16F03" w:rsidRDefault="0082503C" w:rsidP="00063E2D">
            <w:r>
              <w:t>97%</w:t>
            </w:r>
          </w:p>
        </w:tc>
      </w:tr>
    </w:tbl>
    <w:p w:rsidR="0082503C" w:rsidRDefault="0082503C" w:rsidP="005F4355">
      <w:pPr>
        <w:jc w:val="center"/>
        <w:rPr>
          <w:b/>
          <w:bCs/>
        </w:rPr>
      </w:pPr>
      <w:r>
        <w:br w:type="textWrapping" w:clear="all"/>
      </w:r>
      <w:r>
        <w:rPr>
          <w:b/>
          <w:bCs/>
        </w:rPr>
        <w:t xml:space="preserve">Выполнение теста   </w:t>
      </w:r>
    </w:p>
    <w:p w:rsidR="0082503C" w:rsidRDefault="0082503C" w:rsidP="005F4355">
      <w:pPr>
        <w:jc w:val="center"/>
        <w:rPr>
          <w:b/>
          <w:bCs/>
        </w:rPr>
      </w:pPr>
    </w:p>
    <w:tbl>
      <w:tblPr>
        <w:tblW w:w="10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900"/>
        <w:gridCol w:w="900"/>
        <w:gridCol w:w="915"/>
        <w:gridCol w:w="885"/>
        <w:gridCol w:w="900"/>
        <w:gridCol w:w="730"/>
        <w:gridCol w:w="730"/>
        <w:gridCol w:w="730"/>
        <w:gridCol w:w="730"/>
        <w:gridCol w:w="860"/>
      </w:tblGrid>
      <w:tr w:rsidR="0082503C" w:rsidTr="00A66B44">
        <w:trPr>
          <w:cantSplit/>
          <w:trHeight w:val="754"/>
        </w:trPr>
        <w:tc>
          <w:tcPr>
            <w:tcW w:w="2088" w:type="dxa"/>
          </w:tcPr>
          <w:p w:rsidR="0082503C" w:rsidRPr="00E353EA" w:rsidRDefault="0082503C" w:rsidP="00B7050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Номер задания</w:t>
            </w:r>
          </w:p>
        </w:tc>
        <w:tc>
          <w:tcPr>
            <w:tcW w:w="900" w:type="dxa"/>
            <w:vAlign w:val="center"/>
          </w:tcPr>
          <w:p w:rsidR="0082503C" w:rsidRPr="007503B3" w:rsidRDefault="0082503C" w:rsidP="00B7050D">
            <w:pPr>
              <w:jc w:val="center"/>
            </w:pPr>
            <w:r>
              <w:t>№ 1</w:t>
            </w:r>
          </w:p>
        </w:tc>
        <w:tc>
          <w:tcPr>
            <w:tcW w:w="900" w:type="dxa"/>
            <w:vAlign w:val="center"/>
          </w:tcPr>
          <w:p w:rsidR="0082503C" w:rsidRDefault="0082503C" w:rsidP="00B7050D">
            <w:pPr>
              <w:jc w:val="center"/>
            </w:pPr>
            <w:r w:rsidRPr="00117634">
              <w:t xml:space="preserve">№ </w:t>
            </w:r>
            <w:r>
              <w:t>2</w:t>
            </w:r>
          </w:p>
        </w:tc>
        <w:tc>
          <w:tcPr>
            <w:tcW w:w="915" w:type="dxa"/>
            <w:vAlign w:val="center"/>
          </w:tcPr>
          <w:p w:rsidR="0082503C" w:rsidRDefault="0082503C" w:rsidP="00B7050D">
            <w:pPr>
              <w:jc w:val="center"/>
            </w:pPr>
            <w:r w:rsidRPr="00117634">
              <w:t xml:space="preserve">№ </w:t>
            </w:r>
            <w:r>
              <w:t>3</w:t>
            </w:r>
          </w:p>
        </w:tc>
        <w:tc>
          <w:tcPr>
            <w:tcW w:w="885" w:type="dxa"/>
            <w:vAlign w:val="center"/>
          </w:tcPr>
          <w:p w:rsidR="0082503C" w:rsidRDefault="0082503C" w:rsidP="00B7050D">
            <w:pPr>
              <w:jc w:val="center"/>
            </w:pPr>
            <w:r w:rsidRPr="00117634">
              <w:t xml:space="preserve">№ </w:t>
            </w:r>
            <w:r>
              <w:t>4</w:t>
            </w:r>
          </w:p>
        </w:tc>
        <w:tc>
          <w:tcPr>
            <w:tcW w:w="900" w:type="dxa"/>
            <w:vAlign w:val="center"/>
          </w:tcPr>
          <w:p w:rsidR="0082503C" w:rsidRDefault="0082503C" w:rsidP="00B7050D">
            <w:pPr>
              <w:jc w:val="center"/>
            </w:pPr>
            <w:r w:rsidRPr="00117634">
              <w:t xml:space="preserve">№ </w:t>
            </w:r>
            <w:r>
              <w:t>5</w:t>
            </w:r>
          </w:p>
        </w:tc>
        <w:tc>
          <w:tcPr>
            <w:tcW w:w="730" w:type="dxa"/>
            <w:vAlign w:val="center"/>
          </w:tcPr>
          <w:p w:rsidR="0082503C" w:rsidRDefault="0082503C" w:rsidP="00B7050D">
            <w:pPr>
              <w:jc w:val="center"/>
            </w:pPr>
            <w:r w:rsidRPr="00117634">
              <w:t xml:space="preserve">№ </w:t>
            </w:r>
            <w:r>
              <w:t>6</w:t>
            </w:r>
          </w:p>
        </w:tc>
        <w:tc>
          <w:tcPr>
            <w:tcW w:w="730" w:type="dxa"/>
            <w:vAlign w:val="center"/>
          </w:tcPr>
          <w:p w:rsidR="0082503C" w:rsidRDefault="0082503C" w:rsidP="00B7050D">
            <w:pPr>
              <w:jc w:val="center"/>
            </w:pPr>
            <w:r w:rsidRPr="00117634">
              <w:t xml:space="preserve">№ </w:t>
            </w:r>
            <w:r>
              <w:t>7</w:t>
            </w:r>
          </w:p>
        </w:tc>
        <w:tc>
          <w:tcPr>
            <w:tcW w:w="730" w:type="dxa"/>
            <w:vAlign w:val="center"/>
          </w:tcPr>
          <w:p w:rsidR="0082503C" w:rsidRDefault="0082503C" w:rsidP="00B7050D">
            <w:pPr>
              <w:jc w:val="center"/>
            </w:pPr>
            <w:r w:rsidRPr="00117634">
              <w:t xml:space="preserve">№ </w:t>
            </w:r>
            <w:r>
              <w:t>8</w:t>
            </w:r>
          </w:p>
        </w:tc>
        <w:tc>
          <w:tcPr>
            <w:tcW w:w="730" w:type="dxa"/>
            <w:vAlign w:val="center"/>
          </w:tcPr>
          <w:p w:rsidR="0082503C" w:rsidRDefault="0082503C" w:rsidP="00B7050D">
            <w:pPr>
              <w:jc w:val="center"/>
            </w:pPr>
            <w:r w:rsidRPr="00117634">
              <w:t xml:space="preserve">№ </w:t>
            </w:r>
            <w:r>
              <w:t>9</w:t>
            </w:r>
          </w:p>
        </w:tc>
        <w:tc>
          <w:tcPr>
            <w:tcW w:w="860" w:type="dxa"/>
            <w:vAlign w:val="center"/>
          </w:tcPr>
          <w:p w:rsidR="0082503C" w:rsidRDefault="0082503C" w:rsidP="00B7050D">
            <w:pPr>
              <w:jc w:val="center"/>
            </w:pPr>
            <w:r w:rsidRPr="00117634">
              <w:t xml:space="preserve">№ </w:t>
            </w:r>
            <w:r>
              <w:t>10</w:t>
            </w:r>
          </w:p>
        </w:tc>
      </w:tr>
      <w:tr w:rsidR="0082503C" w:rsidTr="00A66B44">
        <w:trPr>
          <w:trHeight w:val="540"/>
        </w:trPr>
        <w:tc>
          <w:tcPr>
            <w:tcW w:w="2088" w:type="dxa"/>
          </w:tcPr>
          <w:p w:rsidR="0082503C" w:rsidRPr="00E353EA" w:rsidRDefault="0082503C" w:rsidP="00063E2D">
            <w:pPr>
              <w:jc w:val="center"/>
              <w:rPr>
                <w:b/>
                <w:bCs/>
                <w:i/>
                <w:iCs/>
              </w:rPr>
            </w:pPr>
            <w:r w:rsidRPr="00E353EA">
              <w:rPr>
                <w:b/>
                <w:bCs/>
                <w:i/>
                <w:iCs/>
              </w:rPr>
              <w:t>Кол-во человек</w:t>
            </w:r>
          </w:p>
        </w:tc>
        <w:tc>
          <w:tcPr>
            <w:tcW w:w="900" w:type="dxa"/>
          </w:tcPr>
          <w:p w:rsidR="0082503C" w:rsidRPr="00053AB2" w:rsidRDefault="0082503C" w:rsidP="00063E2D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82503C" w:rsidRPr="00053AB2" w:rsidRDefault="0082503C" w:rsidP="00063E2D">
            <w:pPr>
              <w:jc w:val="center"/>
            </w:pPr>
            <w:r>
              <w:t>20</w:t>
            </w:r>
          </w:p>
        </w:tc>
        <w:tc>
          <w:tcPr>
            <w:tcW w:w="915" w:type="dxa"/>
          </w:tcPr>
          <w:p w:rsidR="0082503C" w:rsidRPr="00053AB2" w:rsidRDefault="0082503C" w:rsidP="00063E2D">
            <w:pPr>
              <w:jc w:val="center"/>
            </w:pPr>
            <w:r>
              <w:t>28</w:t>
            </w:r>
          </w:p>
        </w:tc>
        <w:tc>
          <w:tcPr>
            <w:tcW w:w="885" w:type="dxa"/>
          </w:tcPr>
          <w:p w:rsidR="0082503C" w:rsidRPr="00053AB2" w:rsidRDefault="0082503C" w:rsidP="00063E2D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82503C" w:rsidRPr="00053AB2" w:rsidRDefault="0082503C" w:rsidP="00063E2D">
            <w:pPr>
              <w:jc w:val="center"/>
            </w:pPr>
            <w:r>
              <w:t>26</w:t>
            </w:r>
          </w:p>
        </w:tc>
        <w:tc>
          <w:tcPr>
            <w:tcW w:w="730" w:type="dxa"/>
          </w:tcPr>
          <w:p w:rsidR="0082503C" w:rsidRPr="00053AB2" w:rsidRDefault="0082503C" w:rsidP="00063E2D">
            <w:pPr>
              <w:jc w:val="center"/>
            </w:pPr>
            <w:r>
              <w:t>28</w:t>
            </w:r>
          </w:p>
        </w:tc>
        <w:tc>
          <w:tcPr>
            <w:tcW w:w="730" w:type="dxa"/>
          </w:tcPr>
          <w:p w:rsidR="0082503C" w:rsidRDefault="0082503C" w:rsidP="00063E2D">
            <w:pPr>
              <w:jc w:val="center"/>
            </w:pPr>
            <w:r>
              <w:t>22</w:t>
            </w:r>
          </w:p>
        </w:tc>
        <w:tc>
          <w:tcPr>
            <w:tcW w:w="730" w:type="dxa"/>
          </w:tcPr>
          <w:p w:rsidR="0082503C" w:rsidRDefault="0082503C" w:rsidP="00063E2D">
            <w:pPr>
              <w:jc w:val="center"/>
            </w:pPr>
            <w:r>
              <w:t>25</w:t>
            </w:r>
          </w:p>
        </w:tc>
        <w:tc>
          <w:tcPr>
            <w:tcW w:w="730" w:type="dxa"/>
          </w:tcPr>
          <w:p w:rsidR="0082503C" w:rsidRDefault="0082503C" w:rsidP="00063E2D">
            <w:pPr>
              <w:jc w:val="center"/>
            </w:pPr>
            <w:r>
              <w:t>28</w:t>
            </w:r>
          </w:p>
        </w:tc>
        <w:tc>
          <w:tcPr>
            <w:tcW w:w="860" w:type="dxa"/>
          </w:tcPr>
          <w:p w:rsidR="0082503C" w:rsidRDefault="0082503C" w:rsidP="00063E2D">
            <w:pPr>
              <w:jc w:val="center"/>
            </w:pPr>
            <w:r>
              <w:t>15</w:t>
            </w:r>
          </w:p>
        </w:tc>
      </w:tr>
      <w:tr w:rsidR="0082503C" w:rsidTr="00A66B44">
        <w:trPr>
          <w:trHeight w:val="492"/>
        </w:trPr>
        <w:tc>
          <w:tcPr>
            <w:tcW w:w="2088" w:type="dxa"/>
          </w:tcPr>
          <w:p w:rsidR="0082503C" w:rsidRPr="00E353EA" w:rsidRDefault="0082503C" w:rsidP="00063E2D">
            <w:pPr>
              <w:jc w:val="center"/>
              <w:rPr>
                <w:b/>
                <w:bCs/>
                <w:i/>
                <w:iCs/>
              </w:rPr>
            </w:pPr>
            <w:r w:rsidRPr="00E353EA">
              <w:rPr>
                <w:b/>
                <w:bCs/>
                <w:i/>
                <w:iCs/>
              </w:rPr>
              <w:t>%</w:t>
            </w:r>
          </w:p>
        </w:tc>
        <w:tc>
          <w:tcPr>
            <w:tcW w:w="900" w:type="dxa"/>
          </w:tcPr>
          <w:p w:rsidR="0082503C" w:rsidRPr="00053AB2" w:rsidRDefault="0082503C" w:rsidP="00063E2D">
            <w:pPr>
              <w:jc w:val="center"/>
            </w:pPr>
            <w:r>
              <w:t>69%</w:t>
            </w:r>
          </w:p>
        </w:tc>
        <w:tc>
          <w:tcPr>
            <w:tcW w:w="900" w:type="dxa"/>
          </w:tcPr>
          <w:p w:rsidR="0082503C" w:rsidRPr="00053AB2" w:rsidRDefault="0082503C" w:rsidP="00063E2D">
            <w:pPr>
              <w:jc w:val="center"/>
            </w:pPr>
            <w:r>
              <w:t>69%</w:t>
            </w:r>
          </w:p>
        </w:tc>
        <w:tc>
          <w:tcPr>
            <w:tcW w:w="915" w:type="dxa"/>
          </w:tcPr>
          <w:p w:rsidR="0082503C" w:rsidRPr="00053AB2" w:rsidRDefault="0082503C" w:rsidP="00063E2D">
            <w:pPr>
              <w:jc w:val="center"/>
            </w:pPr>
            <w:r>
              <w:t>97%</w:t>
            </w:r>
          </w:p>
        </w:tc>
        <w:tc>
          <w:tcPr>
            <w:tcW w:w="885" w:type="dxa"/>
          </w:tcPr>
          <w:p w:rsidR="0082503C" w:rsidRPr="00053AB2" w:rsidRDefault="0082503C" w:rsidP="00063E2D">
            <w:pPr>
              <w:jc w:val="center"/>
            </w:pPr>
            <w:r>
              <w:t>94%</w:t>
            </w:r>
          </w:p>
        </w:tc>
        <w:tc>
          <w:tcPr>
            <w:tcW w:w="900" w:type="dxa"/>
          </w:tcPr>
          <w:p w:rsidR="0082503C" w:rsidRPr="00053AB2" w:rsidRDefault="0082503C" w:rsidP="00063E2D">
            <w:pPr>
              <w:jc w:val="center"/>
            </w:pPr>
            <w:r>
              <w:t>91%</w:t>
            </w:r>
          </w:p>
        </w:tc>
        <w:tc>
          <w:tcPr>
            <w:tcW w:w="730" w:type="dxa"/>
          </w:tcPr>
          <w:p w:rsidR="0082503C" w:rsidRPr="00053AB2" w:rsidRDefault="0082503C" w:rsidP="00063E2D">
            <w:pPr>
              <w:jc w:val="center"/>
            </w:pPr>
            <w:r>
              <w:t>97%</w:t>
            </w:r>
          </w:p>
        </w:tc>
        <w:tc>
          <w:tcPr>
            <w:tcW w:w="730" w:type="dxa"/>
          </w:tcPr>
          <w:p w:rsidR="0082503C" w:rsidRDefault="0082503C" w:rsidP="00063E2D">
            <w:pPr>
              <w:jc w:val="center"/>
            </w:pPr>
            <w:r>
              <w:t>76%</w:t>
            </w:r>
          </w:p>
        </w:tc>
        <w:tc>
          <w:tcPr>
            <w:tcW w:w="730" w:type="dxa"/>
          </w:tcPr>
          <w:p w:rsidR="0082503C" w:rsidRDefault="0082503C" w:rsidP="00063E2D">
            <w:pPr>
              <w:jc w:val="center"/>
            </w:pPr>
            <w:r>
              <w:t>86%</w:t>
            </w:r>
          </w:p>
        </w:tc>
        <w:tc>
          <w:tcPr>
            <w:tcW w:w="730" w:type="dxa"/>
          </w:tcPr>
          <w:p w:rsidR="0082503C" w:rsidRDefault="0082503C" w:rsidP="00063E2D">
            <w:pPr>
              <w:jc w:val="center"/>
            </w:pPr>
            <w:r>
              <w:t>97%</w:t>
            </w:r>
          </w:p>
        </w:tc>
        <w:tc>
          <w:tcPr>
            <w:tcW w:w="860" w:type="dxa"/>
          </w:tcPr>
          <w:p w:rsidR="0082503C" w:rsidRDefault="0082503C" w:rsidP="00063E2D">
            <w:pPr>
              <w:jc w:val="center"/>
            </w:pPr>
            <w:r>
              <w:t>52%</w:t>
            </w:r>
          </w:p>
        </w:tc>
      </w:tr>
    </w:tbl>
    <w:p w:rsidR="0082503C" w:rsidRDefault="0082503C" w:rsidP="005F4355">
      <w:pPr>
        <w:ind w:left="-360"/>
      </w:pPr>
    </w:p>
    <w:p w:rsidR="0082503C" w:rsidRDefault="0082503C" w:rsidP="00A66B44">
      <w:pPr>
        <w:jc w:val="both"/>
      </w:pPr>
      <w:r w:rsidRPr="00907E88">
        <w:rPr>
          <w:b/>
          <w:bCs/>
        </w:rPr>
        <w:t>Выводы</w:t>
      </w:r>
      <w:r w:rsidRPr="00745026">
        <w:t>:</w:t>
      </w:r>
      <w:r>
        <w:t xml:space="preserve"> тест   выполнен на оптимальном уровне  (среднее значение показателей 78%).</w:t>
      </w:r>
    </w:p>
    <w:p w:rsidR="0082503C" w:rsidRDefault="0082503C" w:rsidP="003259FA">
      <w:pPr>
        <w:rPr>
          <w:b/>
          <w:bCs/>
        </w:rPr>
      </w:pPr>
    </w:p>
    <w:p w:rsidR="0082503C" w:rsidRDefault="0082503C" w:rsidP="003259FA">
      <w:r w:rsidRPr="00907E88">
        <w:rPr>
          <w:b/>
          <w:bCs/>
        </w:rPr>
        <w:t>Рекомендации</w:t>
      </w:r>
      <w:r>
        <w:t>:</w:t>
      </w:r>
    </w:p>
    <w:p w:rsidR="0082503C" w:rsidRDefault="0082503C" w:rsidP="00CA74C2">
      <w:pPr>
        <w:jc w:val="both"/>
      </w:pPr>
      <w:r>
        <w:t>1) Провести внеурочное практические занятие по теме «Технология выполнения аппликации из бумаги», «Оригами».</w:t>
      </w:r>
    </w:p>
    <w:p w:rsidR="0082503C" w:rsidRPr="00686851" w:rsidRDefault="0082503C" w:rsidP="00CA74C2">
      <w:pPr>
        <w:jc w:val="both"/>
        <w:rPr>
          <w:color w:val="000000"/>
        </w:rPr>
      </w:pPr>
      <w:r>
        <w:t xml:space="preserve">2) Вести систематическую работу на уроках технологии по совершенствованию знаний о смысле понятия «Технология», материалах (в том числе природных) и инструментах, </w:t>
      </w:r>
      <w:r w:rsidRPr="00686851">
        <w:rPr>
          <w:color w:val="333333"/>
          <w:shd w:val="clear" w:color="auto" w:fill="FFFFFF"/>
        </w:rPr>
        <w:t>о свойствах разных материалов</w:t>
      </w:r>
      <w:r>
        <w:rPr>
          <w:color w:val="333333"/>
          <w:shd w:val="clear" w:color="auto" w:fill="FFFFFF"/>
        </w:rPr>
        <w:t xml:space="preserve">, </w:t>
      </w:r>
      <w:r w:rsidRPr="00686851">
        <w:rPr>
          <w:color w:val="000000"/>
          <w:shd w:val="clear" w:color="auto" w:fill="FFFFFF"/>
        </w:rPr>
        <w:t>общих принципах создания изделия.</w:t>
      </w:r>
    </w:p>
    <w:p w:rsidR="0082503C" w:rsidRPr="001C5E0A" w:rsidRDefault="0082503C" w:rsidP="00CA74C2">
      <w:pPr>
        <w:jc w:val="both"/>
        <w:rPr>
          <w:lang w:eastAsia="ru-RU"/>
        </w:rPr>
      </w:pPr>
      <w:r>
        <w:t>3) Вести систематическую работу на уроках технологии по актуализации знаний и совершенствованию умений складывать, размечать, резать бумагу и картон; склеивать бумажные детали, наклеивать бумажные детали на картон</w:t>
      </w:r>
      <w:r w:rsidRPr="001C5E0A">
        <w:rPr>
          <w:lang w:eastAsia="ru-RU"/>
        </w:rPr>
        <w:t>.</w:t>
      </w:r>
    </w:p>
    <w:p w:rsidR="0082503C" w:rsidRDefault="0082503C" w:rsidP="00CA74C2">
      <w:pPr>
        <w:shd w:val="clear" w:color="auto" w:fill="FFFFFF"/>
        <w:jc w:val="both"/>
      </w:pPr>
      <w:r>
        <w:t>4) Вырабатывать точность при выполнении задания, самостоятельность в деятельности, развивать функциональную грамотность (в частности, осмысленность чтения).</w:t>
      </w:r>
    </w:p>
    <w:p w:rsidR="0082503C" w:rsidRDefault="0082503C" w:rsidP="0006305A"/>
    <w:p w:rsidR="0082503C" w:rsidRDefault="0082503C" w:rsidP="0006305A"/>
    <w:p w:rsidR="0082503C" w:rsidRPr="0006305A" w:rsidRDefault="0082503C" w:rsidP="0006305A"/>
    <w:p w:rsidR="0082503C" w:rsidRDefault="0082503C" w:rsidP="0006305A"/>
    <w:p w:rsidR="0082503C" w:rsidRPr="00887354" w:rsidRDefault="0082503C" w:rsidP="0006305A">
      <w:r>
        <w:t xml:space="preserve">             </w:t>
      </w:r>
      <w:r w:rsidRPr="00887354">
        <w:t>Учитель ___________________________________</w:t>
      </w:r>
      <w:r>
        <w:t xml:space="preserve"> /Г. И. Яковлева/</w:t>
      </w:r>
    </w:p>
    <w:p w:rsidR="0082503C" w:rsidRPr="0006305A" w:rsidRDefault="0082503C" w:rsidP="0006305A">
      <w:pPr>
        <w:ind w:firstLine="708"/>
      </w:pPr>
    </w:p>
    <w:sectPr w:rsidR="0082503C" w:rsidRPr="0006305A" w:rsidSect="007503B3">
      <w:pgSz w:w="11906" w:h="16838"/>
      <w:pgMar w:top="899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4317B"/>
    <w:multiLevelType w:val="hybridMultilevel"/>
    <w:tmpl w:val="CFC41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D45B2"/>
    <w:multiLevelType w:val="hybridMultilevel"/>
    <w:tmpl w:val="377E50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5A1"/>
    <w:rsid w:val="00031C74"/>
    <w:rsid w:val="00035973"/>
    <w:rsid w:val="00053AB2"/>
    <w:rsid w:val="0006305A"/>
    <w:rsid w:val="00063E2D"/>
    <w:rsid w:val="00065531"/>
    <w:rsid w:val="0009292D"/>
    <w:rsid w:val="00093676"/>
    <w:rsid w:val="000B3183"/>
    <w:rsid w:val="000C07E5"/>
    <w:rsid w:val="000D36A3"/>
    <w:rsid w:val="000D60B7"/>
    <w:rsid w:val="000E5240"/>
    <w:rsid w:val="00117634"/>
    <w:rsid w:val="0017653C"/>
    <w:rsid w:val="001952EA"/>
    <w:rsid w:val="001B4D8A"/>
    <w:rsid w:val="001C5E0A"/>
    <w:rsid w:val="001E38BE"/>
    <w:rsid w:val="00215672"/>
    <w:rsid w:val="002577C9"/>
    <w:rsid w:val="002A7E37"/>
    <w:rsid w:val="002B4F93"/>
    <w:rsid w:val="002C757B"/>
    <w:rsid w:val="002E16B3"/>
    <w:rsid w:val="00320EE3"/>
    <w:rsid w:val="003259FA"/>
    <w:rsid w:val="00342AE7"/>
    <w:rsid w:val="003551CC"/>
    <w:rsid w:val="003C246C"/>
    <w:rsid w:val="003E7A70"/>
    <w:rsid w:val="003F56C0"/>
    <w:rsid w:val="003F6C23"/>
    <w:rsid w:val="00406726"/>
    <w:rsid w:val="0041374C"/>
    <w:rsid w:val="004A7933"/>
    <w:rsid w:val="004B12BD"/>
    <w:rsid w:val="004D018F"/>
    <w:rsid w:val="004D78F4"/>
    <w:rsid w:val="004E18CC"/>
    <w:rsid w:val="004E4E69"/>
    <w:rsid w:val="004E58E8"/>
    <w:rsid w:val="00511F65"/>
    <w:rsid w:val="00534FFA"/>
    <w:rsid w:val="005625FE"/>
    <w:rsid w:val="005703C0"/>
    <w:rsid w:val="005867D7"/>
    <w:rsid w:val="00591559"/>
    <w:rsid w:val="005E163B"/>
    <w:rsid w:val="005F4355"/>
    <w:rsid w:val="006104CB"/>
    <w:rsid w:val="006134CD"/>
    <w:rsid w:val="00622D4E"/>
    <w:rsid w:val="006758E7"/>
    <w:rsid w:val="0068430F"/>
    <w:rsid w:val="00686851"/>
    <w:rsid w:val="006A05FA"/>
    <w:rsid w:val="006C6C42"/>
    <w:rsid w:val="006F639F"/>
    <w:rsid w:val="00704DD1"/>
    <w:rsid w:val="0071151B"/>
    <w:rsid w:val="00724B55"/>
    <w:rsid w:val="00745026"/>
    <w:rsid w:val="007503B3"/>
    <w:rsid w:val="00750B42"/>
    <w:rsid w:val="00755A9A"/>
    <w:rsid w:val="00764B38"/>
    <w:rsid w:val="007749F6"/>
    <w:rsid w:val="007873DB"/>
    <w:rsid w:val="007C0A8C"/>
    <w:rsid w:val="007C2CF1"/>
    <w:rsid w:val="00823D72"/>
    <w:rsid w:val="0082503C"/>
    <w:rsid w:val="00840051"/>
    <w:rsid w:val="00887354"/>
    <w:rsid w:val="0089028B"/>
    <w:rsid w:val="008E5FD4"/>
    <w:rsid w:val="00907E88"/>
    <w:rsid w:val="00915ED4"/>
    <w:rsid w:val="00917425"/>
    <w:rsid w:val="009246C3"/>
    <w:rsid w:val="009628D7"/>
    <w:rsid w:val="009A4362"/>
    <w:rsid w:val="009C1218"/>
    <w:rsid w:val="00A15C4A"/>
    <w:rsid w:val="00A323D4"/>
    <w:rsid w:val="00A36910"/>
    <w:rsid w:val="00A5088B"/>
    <w:rsid w:val="00A66B44"/>
    <w:rsid w:val="00A93591"/>
    <w:rsid w:val="00AB4A19"/>
    <w:rsid w:val="00AB7F53"/>
    <w:rsid w:val="00AD2F48"/>
    <w:rsid w:val="00AE3EE8"/>
    <w:rsid w:val="00AE6079"/>
    <w:rsid w:val="00B11AD0"/>
    <w:rsid w:val="00B7050D"/>
    <w:rsid w:val="00B91A70"/>
    <w:rsid w:val="00B92460"/>
    <w:rsid w:val="00BD1B57"/>
    <w:rsid w:val="00BD6D9E"/>
    <w:rsid w:val="00C065D2"/>
    <w:rsid w:val="00C16F03"/>
    <w:rsid w:val="00C5233F"/>
    <w:rsid w:val="00C545A1"/>
    <w:rsid w:val="00C6100D"/>
    <w:rsid w:val="00C65819"/>
    <w:rsid w:val="00CA74C2"/>
    <w:rsid w:val="00CE5B04"/>
    <w:rsid w:val="00D00E5B"/>
    <w:rsid w:val="00D131F1"/>
    <w:rsid w:val="00D309B3"/>
    <w:rsid w:val="00D47089"/>
    <w:rsid w:val="00D4773A"/>
    <w:rsid w:val="00D52A9A"/>
    <w:rsid w:val="00DA4AFF"/>
    <w:rsid w:val="00DA4FD8"/>
    <w:rsid w:val="00DA5354"/>
    <w:rsid w:val="00DB35CF"/>
    <w:rsid w:val="00DB508B"/>
    <w:rsid w:val="00DC1097"/>
    <w:rsid w:val="00DD3671"/>
    <w:rsid w:val="00DE62BD"/>
    <w:rsid w:val="00E02F88"/>
    <w:rsid w:val="00E10164"/>
    <w:rsid w:val="00E10F45"/>
    <w:rsid w:val="00E34299"/>
    <w:rsid w:val="00E353EA"/>
    <w:rsid w:val="00E4160C"/>
    <w:rsid w:val="00E44D07"/>
    <w:rsid w:val="00E53AA4"/>
    <w:rsid w:val="00E66B84"/>
    <w:rsid w:val="00E67692"/>
    <w:rsid w:val="00E806CC"/>
    <w:rsid w:val="00EC3887"/>
    <w:rsid w:val="00EF5C87"/>
    <w:rsid w:val="00EF67AD"/>
    <w:rsid w:val="00FD1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5A1"/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545A1"/>
    <w:pPr>
      <w:ind w:left="720"/>
    </w:pPr>
  </w:style>
  <w:style w:type="table" w:styleId="TableGrid">
    <w:name w:val="Table Grid"/>
    <w:basedOn w:val="TableNormal"/>
    <w:uiPriority w:val="99"/>
    <w:rsid w:val="00C545A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C545A1"/>
    <w:rPr>
      <w:rFonts w:eastAsia="Times New Roman" w:cs="Calibri"/>
    </w:rPr>
  </w:style>
  <w:style w:type="character" w:styleId="Hyperlink">
    <w:name w:val="Hyperlink"/>
    <w:basedOn w:val="DefaultParagraphFont"/>
    <w:uiPriority w:val="99"/>
    <w:rsid w:val="001C5E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8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186</TotalTime>
  <Pages>1</Pages>
  <Words>216</Words>
  <Characters>1236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Parents group</cp:lastModifiedBy>
  <cp:revision>67</cp:revision>
  <cp:lastPrinted>2020-05-30T23:55:00Z</cp:lastPrinted>
  <dcterms:created xsi:type="dcterms:W3CDTF">2018-08-21T08:46:00Z</dcterms:created>
  <dcterms:modified xsi:type="dcterms:W3CDTF">2021-04-24T17:12:00Z</dcterms:modified>
</cp:coreProperties>
</file>